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D4" w:rsidRDefault="009E7AC6">
      <w:pPr>
        <w:jc w:val="center"/>
        <w:rPr>
          <w:rFonts w:ascii="Arial" w:hAnsi="Arial" w:cs="Arial"/>
          <w:sz w:val="25"/>
          <w:szCs w:val="25"/>
        </w:rPr>
      </w:pPr>
      <w:proofErr w:type="spellStart"/>
      <w:r>
        <w:rPr>
          <w:rFonts w:ascii="Arial" w:hAnsi="Arial" w:cs="Arial"/>
          <w:sz w:val="25"/>
          <w:szCs w:val="25"/>
        </w:rPr>
        <w:t>Dogo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Argentino</w:t>
      </w:r>
      <w:proofErr w:type="spellEnd"/>
      <w:r>
        <w:rPr>
          <w:rFonts w:ascii="Arial" w:hAnsi="Arial" w:cs="Arial"/>
          <w:sz w:val="25"/>
          <w:szCs w:val="25"/>
        </w:rPr>
        <w:t xml:space="preserve"> Slovakia </w:t>
      </w:r>
      <w:proofErr w:type="spellStart"/>
      <w:r>
        <w:rPr>
          <w:rFonts w:ascii="Arial" w:hAnsi="Arial" w:cs="Arial"/>
          <w:sz w:val="25"/>
          <w:szCs w:val="25"/>
        </w:rPr>
        <w:t>Club</w:t>
      </w:r>
      <w:proofErr w:type="spellEnd"/>
    </w:p>
    <w:p w:rsidR="00B32BD4" w:rsidRDefault="00B32BD4">
      <w:pPr>
        <w:jc w:val="center"/>
        <w:rPr>
          <w:rFonts w:ascii="Arial" w:hAnsi="Arial" w:cs="Arial"/>
          <w:sz w:val="25"/>
          <w:szCs w:val="25"/>
        </w:rPr>
      </w:pPr>
    </w:p>
    <w:p w:rsidR="00B32BD4" w:rsidRDefault="0069308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Členská prihláška</w:t>
      </w:r>
    </w:p>
    <w:p w:rsidR="00B32BD4" w:rsidRDefault="00B32BD4">
      <w:pPr>
        <w:ind w:firstLine="708"/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B32BD4" w:rsidRDefault="00B32BD4">
      <w:pPr>
        <w:ind w:firstLine="708"/>
        <w:jc w:val="center"/>
        <w:rPr>
          <w:rFonts w:ascii="Arial" w:hAnsi="Arial"/>
          <w:b/>
          <w:sz w:val="28"/>
          <w:szCs w:val="28"/>
        </w:rPr>
      </w:pPr>
    </w:p>
    <w:p w:rsidR="00B32BD4" w:rsidRDefault="00693088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Žiadam o prijatie za člena chovateľského klubu a prehlasujem, že budem dodržiavať</w:t>
      </w:r>
    </w:p>
    <w:p w:rsidR="00B32BD4" w:rsidRDefault="00693088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ustanovenia a uznesenia orgánov klubu a SKJ.</w:t>
      </w:r>
    </w:p>
    <w:p w:rsidR="00B32BD4" w:rsidRDefault="00B32BD4">
      <w:pPr>
        <w:jc w:val="center"/>
        <w:rPr>
          <w:rFonts w:ascii="Arial" w:hAnsi="Arial" w:cs="Arial"/>
          <w:sz w:val="23"/>
          <w:szCs w:val="23"/>
        </w:rPr>
      </w:pPr>
    </w:p>
    <w:p w:rsidR="00B32BD4" w:rsidRDefault="00B32BD4">
      <w:pPr>
        <w:rPr>
          <w:rFonts w:ascii="Arial" w:hAnsi="Arial" w:cs="Arial"/>
          <w:sz w:val="23"/>
          <w:szCs w:val="23"/>
        </w:rPr>
      </w:pPr>
    </w:p>
    <w:p w:rsidR="00B32BD4" w:rsidRDefault="00693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Meno </w:t>
      </w:r>
      <w:r>
        <w:rPr>
          <w:rFonts w:ascii="Arial" w:hAnsi="Arial" w:cs="Arial"/>
          <w:sz w:val="28"/>
          <w:szCs w:val="28"/>
        </w:rPr>
        <w:t>a priezvisko:</w:t>
      </w:r>
    </w:p>
    <w:p w:rsidR="009E7AC6" w:rsidRDefault="00693088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                    </w:t>
      </w:r>
    </w:p>
    <w:p w:rsidR="00B32BD4" w:rsidRDefault="00693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Dátum narodenia:</w:t>
      </w:r>
    </w:p>
    <w:p w:rsidR="00B32BD4" w:rsidRDefault="00B32BD4">
      <w:pPr>
        <w:rPr>
          <w:rFonts w:ascii="Arial" w:hAnsi="Arial" w:cs="Arial"/>
          <w:sz w:val="28"/>
          <w:szCs w:val="28"/>
        </w:rPr>
      </w:pPr>
    </w:p>
    <w:p w:rsidR="00B32BD4" w:rsidRDefault="009E7AC6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8"/>
          <w:szCs w:val="28"/>
        </w:rPr>
        <w:t>Adresa:</w:t>
      </w:r>
      <w:r w:rsidR="00693088">
        <w:rPr>
          <w:rFonts w:ascii="Arial" w:hAnsi="Arial" w:cs="Arial"/>
          <w:sz w:val="25"/>
          <w:szCs w:val="25"/>
        </w:rPr>
        <w:t xml:space="preserve">                               </w:t>
      </w:r>
    </w:p>
    <w:p w:rsidR="00B32BD4" w:rsidRDefault="00B32BD4">
      <w:pPr>
        <w:rPr>
          <w:rFonts w:ascii="Arial" w:hAnsi="Arial" w:cs="Arial"/>
          <w:sz w:val="25"/>
          <w:szCs w:val="25"/>
        </w:rPr>
      </w:pPr>
    </w:p>
    <w:p w:rsidR="009E7AC6" w:rsidRDefault="00693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</w:t>
      </w:r>
      <w:r w:rsidR="009E7AC6">
        <w:rPr>
          <w:rFonts w:ascii="Arial" w:hAnsi="Arial" w:cs="Arial"/>
          <w:sz w:val="28"/>
          <w:szCs w:val="28"/>
        </w:rPr>
        <w:t xml:space="preserve">ón: </w:t>
      </w:r>
    </w:p>
    <w:p w:rsidR="009E7AC6" w:rsidRDefault="009E7AC6">
      <w:pPr>
        <w:rPr>
          <w:rFonts w:ascii="Arial" w:hAnsi="Arial" w:cs="Arial"/>
          <w:sz w:val="28"/>
          <w:szCs w:val="28"/>
        </w:rPr>
      </w:pPr>
    </w:p>
    <w:p w:rsidR="00B32BD4" w:rsidRDefault="00693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</w:t>
      </w:r>
      <w:r w:rsidR="009E7AC6">
        <w:rPr>
          <w:rFonts w:ascii="Arial" w:hAnsi="Arial" w:cs="Arial"/>
          <w:sz w:val="28"/>
          <w:szCs w:val="28"/>
        </w:rPr>
        <w:t>:</w:t>
      </w:r>
    </w:p>
    <w:p w:rsidR="00B32BD4" w:rsidRDefault="00B32BD4">
      <w:pPr>
        <w:rPr>
          <w:rFonts w:ascii="Arial" w:hAnsi="Arial" w:cs="Arial"/>
          <w:sz w:val="28"/>
          <w:szCs w:val="28"/>
        </w:rPr>
      </w:pPr>
    </w:p>
    <w:p w:rsidR="00B32BD4" w:rsidRPr="009E7AC6" w:rsidRDefault="009E7AC6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Názov chovateľskej stanice (</w:t>
      </w:r>
      <w:r>
        <w:rPr>
          <w:rFonts w:ascii="Arial" w:hAnsi="Arial" w:cs="Arial"/>
          <w:i/>
          <w:iCs/>
          <w:sz w:val="28"/>
          <w:szCs w:val="28"/>
        </w:rPr>
        <w:t>nie je povinné):</w:t>
      </w:r>
    </w:p>
    <w:p w:rsidR="00B32BD4" w:rsidRDefault="00B32BD4">
      <w:pPr>
        <w:rPr>
          <w:rFonts w:ascii="Arial" w:hAnsi="Arial" w:cs="Arial"/>
          <w:sz w:val="25"/>
          <w:szCs w:val="25"/>
        </w:rPr>
      </w:pPr>
    </w:p>
    <w:p w:rsidR="009E7AC6" w:rsidRDefault="00693088" w:rsidP="009E7AC6">
      <w:pPr>
        <w:jc w:val="both"/>
      </w:pPr>
      <w:r>
        <w:rPr>
          <w:rFonts w:ascii="Arial" w:hAnsi="Arial" w:cs="Arial"/>
          <w:sz w:val="23"/>
          <w:szCs w:val="23"/>
        </w:rPr>
        <w:t xml:space="preserve">Prehlasujem, že psy </w:t>
      </w:r>
      <w:r>
        <w:rPr>
          <w:rFonts w:ascii="Arial" w:hAnsi="Arial" w:cs="Arial"/>
          <w:sz w:val="23"/>
          <w:szCs w:val="23"/>
        </w:rPr>
        <w:t xml:space="preserve">nebudem predávať prostredníctvom priekupníkov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3"/>
          <w:szCs w:val="23"/>
        </w:rPr>
        <w:t xml:space="preserve"> obchodníkov so</w:t>
      </w:r>
      <w:r w:rsidR="009E7AC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psami. Prehlasujem, že dané plemeno budem chovať len v rámci tohto klubu a</w:t>
      </w:r>
      <w:r w:rsidR="009E7AC6">
        <w:rPr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>budem</w:t>
      </w:r>
      <w:r w:rsidR="009E7AC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dodržiavať stanovy klubu a jeho chovateľský a bonitačný poriadok.</w:t>
      </w:r>
      <w:r w:rsidR="009E7AC6">
        <w:t xml:space="preserve"> </w:t>
      </w:r>
    </w:p>
    <w:p w:rsidR="00B32BD4" w:rsidRDefault="00693088" w:rsidP="009E7AC6">
      <w:pPr>
        <w:jc w:val="both"/>
      </w:pPr>
      <w:r>
        <w:rPr>
          <w:rFonts w:ascii="Arial" w:hAnsi="Arial" w:cs="Arial"/>
          <w:sz w:val="23"/>
          <w:szCs w:val="23"/>
        </w:rPr>
        <w:t>Súhlasím so spracovaním a použitím mojich osob</w:t>
      </w:r>
      <w:r>
        <w:rPr>
          <w:rFonts w:ascii="Arial" w:hAnsi="Arial" w:cs="Arial"/>
          <w:sz w:val="23"/>
          <w:szCs w:val="23"/>
        </w:rPr>
        <w:t>ných údajov, uvedených v prihláške na</w:t>
      </w:r>
      <w:r w:rsidR="009E7AC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účely, ktoré súvisia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3"/>
          <w:szCs w:val="23"/>
        </w:rPr>
        <w:t xml:space="preserve"> napĺňaním cieľov chovateľského klubu a budú použité iba v</w:t>
      </w:r>
      <w:r w:rsidR="009E7AC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prípadoch, ktoré sú pre tieto účely potrebné.</w:t>
      </w:r>
    </w:p>
    <w:p w:rsidR="00B32BD4" w:rsidRDefault="00B32BD4">
      <w:pPr>
        <w:rPr>
          <w:rFonts w:ascii="Arial" w:hAnsi="Arial" w:cs="Arial"/>
          <w:sz w:val="23"/>
          <w:szCs w:val="23"/>
        </w:rPr>
      </w:pPr>
    </w:p>
    <w:p w:rsidR="00B32BD4" w:rsidRDefault="00B32BD4">
      <w:pPr>
        <w:rPr>
          <w:rFonts w:ascii="Arial" w:hAnsi="Arial" w:cs="Arial"/>
          <w:sz w:val="23"/>
          <w:szCs w:val="23"/>
        </w:rPr>
      </w:pPr>
    </w:p>
    <w:p w:rsidR="00B32BD4" w:rsidRDefault="00693088">
      <w:pPr>
        <w:tabs>
          <w:tab w:val="left" w:pos="8232"/>
        </w:tabs>
      </w:pPr>
      <w:r>
        <w:rPr>
          <w:rFonts w:ascii="Arial" w:hAnsi="Arial" w:cs="Arial"/>
          <w:sz w:val="25"/>
          <w:szCs w:val="25"/>
        </w:rPr>
        <w:t>Dátum</w:t>
      </w:r>
    </w:p>
    <w:p w:rsidR="00B32BD4" w:rsidRDefault="00B32BD4">
      <w:pPr>
        <w:tabs>
          <w:tab w:val="left" w:pos="8232"/>
        </w:tabs>
        <w:rPr>
          <w:rFonts w:ascii="Arial" w:hAnsi="Arial" w:cs="Arial"/>
          <w:sz w:val="25"/>
          <w:szCs w:val="25"/>
        </w:rPr>
      </w:pPr>
    </w:p>
    <w:p w:rsidR="00B32BD4" w:rsidRDefault="00B32BD4">
      <w:pPr>
        <w:tabs>
          <w:tab w:val="left" w:pos="8232"/>
        </w:tabs>
        <w:rPr>
          <w:rFonts w:ascii="Arial" w:hAnsi="Arial" w:cs="Arial"/>
          <w:sz w:val="25"/>
          <w:szCs w:val="25"/>
        </w:rPr>
      </w:pPr>
    </w:p>
    <w:p w:rsidR="00B32BD4" w:rsidRDefault="00B32BD4">
      <w:pPr>
        <w:jc w:val="center"/>
        <w:rPr>
          <w:rFonts w:ascii="Arial" w:hAnsi="Arial" w:cs="Arial"/>
        </w:rPr>
      </w:pPr>
    </w:p>
    <w:p w:rsidR="009E7AC6" w:rsidRDefault="009E7AC6" w:rsidP="009E7AC6">
      <w:pPr>
        <w:rPr>
          <w:rFonts w:ascii="Arial" w:hAnsi="Arial" w:cs="Arial"/>
        </w:rPr>
      </w:pPr>
    </w:p>
    <w:p w:rsidR="009E7AC6" w:rsidRDefault="009E7AC6">
      <w:pPr>
        <w:jc w:val="center"/>
        <w:rPr>
          <w:rFonts w:ascii="Arial" w:hAnsi="Arial" w:cs="Arial"/>
        </w:rPr>
      </w:pPr>
    </w:p>
    <w:p w:rsidR="009E7AC6" w:rsidRDefault="009E7AC6">
      <w:pPr>
        <w:jc w:val="center"/>
        <w:rPr>
          <w:rFonts w:ascii="Arial" w:hAnsi="Arial" w:cs="Arial"/>
        </w:rPr>
      </w:pPr>
    </w:p>
    <w:p w:rsidR="009E7AC6" w:rsidRDefault="009E7AC6">
      <w:pPr>
        <w:jc w:val="center"/>
        <w:rPr>
          <w:rFonts w:ascii="Arial" w:hAnsi="Arial" w:cs="Arial"/>
        </w:rPr>
      </w:pPr>
    </w:p>
    <w:p w:rsidR="009E7AC6" w:rsidRDefault="009E7AC6">
      <w:pPr>
        <w:jc w:val="center"/>
        <w:rPr>
          <w:rFonts w:ascii="Arial" w:hAnsi="Arial" w:cs="Arial"/>
        </w:rPr>
      </w:pPr>
    </w:p>
    <w:p w:rsidR="009E7AC6" w:rsidRDefault="009E7AC6">
      <w:pPr>
        <w:jc w:val="center"/>
        <w:rPr>
          <w:rFonts w:ascii="Arial" w:hAnsi="Arial" w:cs="Arial"/>
        </w:rPr>
      </w:pPr>
    </w:p>
    <w:p w:rsidR="009E7AC6" w:rsidRDefault="009E7AC6">
      <w:pPr>
        <w:jc w:val="center"/>
        <w:rPr>
          <w:rFonts w:ascii="Arial" w:hAnsi="Arial" w:cs="Arial"/>
        </w:rPr>
      </w:pPr>
    </w:p>
    <w:p w:rsidR="009E7AC6" w:rsidRDefault="009E7AC6">
      <w:pPr>
        <w:jc w:val="center"/>
        <w:rPr>
          <w:rFonts w:ascii="Arial" w:hAnsi="Arial" w:cs="Arial"/>
        </w:rPr>
      </w:pPr>
    </w:p>
    <w:p w:rsidR="009E7AC6" w:rsidRDefault="009E7AC6">
      <w:pPr>
        <w:jc w:val="center"/>
        <w:rPr>
          <w:rFonts w:ascii="Arial" w:hAnsi="Arial" w:cs="Arial"/>
        </w:rPr>
      </w:pPr>
    </w:p>
    <w:p w:rsidR="009E7AC6" w:rsidRDefault="009E7AC6">
      <w:pPr>
        <w:jc w:val="center"/>
        <w:rPr>
          <w:rFonts w:ascii="Arial" w:hAnsi="Arial" w:cs="Arial"/>
        </w:rPr>
      </w:pPr>
    </w:p>
    <w:p w:rsidR="009E7AC6" w:rsidRDefault="009E7AC6">
      <w:pPr>
        <w:jc w:val="center"/>
        <w:rPr>
          <w:rFonts w:ascii="Arial" w:hAnsi="Arial" w:cs="Arial"/>
        </w:rPr>
      </w:pPr>
    </w:p>
    <w:p w:rsidR="009E7AC6" w:rsidRDefault="009E7AC6">
      <w:pPr>
        <w:jc w:val="center"/>
        <w:rPr>
          <w:rFonts w:ascii="Arial" w:hAnsi="Arial" w:cs="Arial"/>
        </w:rPr>
      </w:pPr>
    </w:p>
    <w:p w:rsidR="009E7AC6" w:rsidRDefault="009E7AC6">
      <w:pPr>
        <w:jc w:val="center"/>
        <w:rPr>
          <w:rFonts w:ascii="Arial" w:hAnsi="Arial" w:cs="Arial"/>
        </w:rPr>
      </w:pPr>
    </w:p>
    <w:p w:rsidR="009E7AC6" w:rsidRDefault="009E7AC6">
      <w:pPr>
        <w:jc w:val="center"/>
        <w:rPr>
          <w:rFonts w:ascii="Arial" w:hAnsi="Arial" w:cs="Arial"/>
        </w:rPr>
      </w:pPr>
    </w:p>
    <w:p w:rsidR="009E7AC6" w:rsidRDefault="009E7AC6">
      <w:pPr>
        <w:rPr>
          <w:rFonts w:ascii="Arial" w:hAnsi="Arial"/>
          <w:b/>
          <w:sz w:val="28"/>
          <w:szCs w:val="28"/>
        </w:rPr>
      </w:pPr>
    </w:p>
    <w:p w:rsidR="00B32BD4" w:rsidRDefault="00693088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Písomný súhlas dotknutej osoby so spracovaním osobných údajov</w:t>
      </w:r>
    </w:p>
    <w:p w:rsidR="00B32BD4" w:rsidRDefault="00693088">
      <w:pPr>
        <w:pBdr>
          <w:bottom w:val="single" w:sz="12" w:space="1" w:color="000000"/>
        </w:pBdr>
        <w:ind w:firstLine="708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podľa § 13 ods. 1 písm. a) a </w:t>
      </w:r>
      <w:proofErr w:type="spellStart"/>
      <w:r>
        <w:rPr>
          <w:rFonts w:ascii="Arial" w:hAnsi="Arial"/>
          <w:sz w:val="20"/>
          <w:szCs w:val="20"/>
        </w:rPr>
        <w:t>nasl</w:t>
      </w:r>
      <w:proofErr w:type="spellEnd"/>
      <w:r>
        <w:rPr>
          <w:rFonts w:ascii="Arial" w:hAnsi="Arial"/>
          <w:sz w:val="20"/>
          <w:szCs w:val="20"/>
        </w:rPr>
        <w:t>. zák. č. 18/2018 Z. z. o ochrane osobných údajov a o zmene a doplnení niektorých zákonov v platnom znení</w:t>
      </w:r>
    </w:p>
    <w:p w:rsidR="00B32BD4" w:rsidRDefault="00B32BD4">
      <w:pPr>
        <w:rPr>
          <w:rFonts w:ascii="Arial" w:hAnsi="Arial"/>
        </w:rPr>
      </w:pPr>
    </w:p>
    <w:p w:rsidR="00B32BD4" w:rsidRDefault="00693088">
      <w:pPr>
        <w:rPr>
          <w:rFonts w:ascii="Arial" w:hAnsi="Arial"/>
        </w:rPr>
      </w:pPr>
      <w:r>
        <w:rPr>
          <w:rFonts w:ascii="Arial" w:hAnsi="Arial"/>
        </w:rPr>
        <w:t xml:space="preserve">Meno a </w:t>
      </w:r>
      <w:r w:rsidR="009E7AC6">
        <w:rPr>
          <w:rFonts w:ascii="Arial" w:hAnsi="Arial"/>
        </w:rPr>
        <w:t>p</w:t>
      </w:r>
      <w:r>
        <w:rPr>
          <w:rFonts w:ascii="Arial" w:hAnsi="Arial"/>
        </w:rPr>
        <w:t xml:space="preserve">riezvisko : </w:t>
      </w:r>
    </w:p>
    <w:p w:rsidR="00B32BD4" w:rsidRDefault="00B32BD4">
      <w:pPr>
        <w:rPr>
          <w:rFonts w:ascii="Arial" w:hAnsi="Arial"/>
        </w:rPr>
      </w:pPr>
    </w:p>
    <w:p w:rsidR="00B32BD4" w:rsidRDefault="00693088">
      <w:pPr>
        <w:rPr>
          <w:rFonts w:ascii="Arial" w:hAnsi="Arial"/>
        </w:rPr>
      </w:pPr>
      <w:r>
        <w:rPr>
          <w:rFonts w:ascii="Arial" w:hAnsi="Arial"/>
        </w:rPr>
        <w:t xml:space="preserve">Adresa : </w:t>
      </w:r>
    </w:p>
    <w:p w:rsidR="00B32BD4" w:rsidRDefault="00B32BD4">
      <w:pPr>
        <w:rPr>
          <w:rFonts w:ascii="Arial" w:hAnsi="Arial"/>
        </w:rPr>
      </w:pPr>
    </w:p>
    <w:p w:rsidR="00B32BD4" w:rsidRDefault="00693088">
      <w:pPr>
        <w:rPr>
          <w:rFonts w:ascii="Arial" w:hAnsi="Arial"/>
        </w:rPr>
      </w:pPr>
      <w:r>
        <w:rPr>
          <w:rFonts w:ascii="Arial" w:hAnsi="Arial"/>
        </w:rPr>
        <w:t xml:space="preserve">Dátum narodenia: </w:t>
      </w:r>
    </w:p>
    <w:p w:rsidR="00B32BD4" w:rsidRDefault="00B32BD4">
      <w:pPr>
        <w:rPr>
          <w:rFonts w:ascii="Arial" w:hAnsi="Arial"/>
        </w:rPr>
      </w:pPr>
    </w:p>
    <w:p w:rsidR="00B32BD4" w:rsidRDefault="00693088">
      <w:pPr>
        <w:rPr>
          <w:rFonts w:ascii="Arial" w:hAnsi="Arial"/>
        </w:rPr>
      </w:pPr>
      <w:r>
        <w:rPr>
          <w:rFonts w:ascii="Arial" w:hAnsi="Arial"/>
        </w:rPr>
        <w:t xml:space="preserve">Telefón: </w:t>
      </w:r>
    </w:p>
    <w:p w:rsidR="00B32BD4" w:rsidRDefault="00B32BD4">
      <w:pPr>
        <w:rPr>
          <w:rFonts w:ascii="Arial" w:hAnsi="Arial"/>
        </w:rPr>
      </w:pPr>
    </w:p>
    <w:p w:rsidR="00B32BD4" w:rsidRDefault="00693088">
      <w:pPr>
        <w:rPr>
          <w:rFonts w:ascii="Arial" w:hAnsi="Arial"/>
        </w:rPr>
      </w:pPr>
      <w:r>
        <w:rPr>
          <w:rFonts w:ascii="Arial" w:hAnsi="Arial"/>
        </w:rPr>
        <w:t xml:space="preserve">Email: </w:t>
      </w:r>
    </w:p>
    <w:p w:rsidR="00B32BD4" w:rsidRDefault="00B32BD4">
      <w:pPr>
        <w:rPr>
          <w:rFonts w:ascii="Arial" w:hAnsi="Arial"/>
        </w:rPr>
      </w:pPr>
    </w:p>
    <w:p w:rsidR="00B32BD4" w:rsidRDefault="00B32BD4">
      <w:pPr>
        <w:rPr>
          <w:rFonts w:ascii="Arial" w:hAnsi="Arial"/>
        </w:rPr>
      </w:pPr>
    </w:p>
    <w:p w:rsidR="00B32BD4" w:rsidRDefault="00B32BD4">
      <w:pPr>
        <w:rPr>
          <w:rFonts w:ascii="Arial" w:hAnsi="Arial"/>
        </w:rPr>
      </w:pPr>
    </w:p>
    <w:p w:rsidR="00B32BD4" w:rsidRDefault="00693088">
      <w:pPr>
        <w:jc w:val="both"/>
      </w:pPr>
      <w:r>
        <w:rPr>
          <w:rFonts w:ascii="Arial" w:hAnsi="Arial"/>
          <w:sz w:val="18"/>
          <w:szCs w:val="18"/>
        </w:rPr>
        <w:t>Svojím podpisom, v súlade s príslušnými ustanoveniami zákona č. 18/2018 Z. z. o ochrane osobných údajov a o zm</w:t>
      </w:r>
      <w:r>
        <w:rPr>
          <w:rFonts w:ascii="Arial" w:hAnsi="Arial"/>
          <w:sz w:val="18"/>
          <w:szCs w:val="18"/>
        </w:rPr>
        <w:t>ene a doplnení niektorých zákonov v platnom znení (ďalej iba „</w:t>
      </w:r>
      <w:r>
        <w:rPr>
          <w:rFonts w:ascii="Arial" w:hAnsi="Arial"/>
          <w:b/>
          <w:sz w:val="18"/>
          <w:szCs w:val="18"/>
        </w:rPr>
        <w:t>Zákon</w:t>
      </w:r>
      <w:r>
        <w:rPr>
          <w:rFonts w:ascii="Arial" w:hAnsi="Arial"/>
          <w:sz w:val="18"/>
          <w:szCs w:val="18"/>
        </w:rPr>
        <w:t>“), týmto dobrovoľne udeľujem súhlas so spracovaním, uchovaním a zhromažďovaním mojich osobných údajov, v rozsahu mnou poskytnutých vyššie špecifikovaných osobných údajov, občianskemu združ</w:t>
      </w:r>
      <w:r>
        <w:rPr>
          <w:rFonts w:ascii="Arial" w:hAnsi="Arial"/>
          <w:sz w:val="18"/>
          <w:szCs w:val="18"/>
        </w:rPr>
        <w:t>eniu – Klub chovateľov argentínskej dogy a </w:t>
      </w:r>
      <w:proofErr w:type="spellStart"/>
      <w:r>
        <w:rPr>
          <w:rFonts w:ascii="Arial" w:hAnsi="Arial"/>
          <w:sz w:val="18"/>
          <w:szCs w:val="18"/>
        </w:rPr>
        <w:t>molossov</w:t>
      </w:r>
      <w:proofErr w:type="spellEnd"/>
      <w:r>
        <w:rPr>
          <w:rFonts w:ascii="Arial" w:hAnsi="Arial"/>
          <w:sz w:val="18"/>
          <w:szCs w:val="18"/>
        </w:rPr>
        <w:t>, so sídlom Štefániková 10, 811 02 Bratislava (ďalej iba "</w:t>
      </w:r>
      <w:r>
        <w:rPr>
          <w:rFonts w:ascii="Arial" w:hAnsi="Arial"/>
          <w:b/>
          <w:sz w:val="18"/>
          <w:szCs w:val="18"/>
        </w:rPr>
        <w:t>OZ“</w:t>
      </w:r>
      <w:r>
        <w:rPr>
          <w:rFonts w:ascii="Arial" w:hAnsi="Arial"/>
          <w:sz w:val="18"/>
          <w:szCs w:val="18"/>
        </w:rPr>
        <w:t>). Svoj súhlas týmto udeľujem OZ za účelom:</w:t>
      </w:r>
    </w:p>
    <w:p w:rsidR="00B32BD4" w:rsidRDefault="00693088">
      <w:pPr>
        <w:jc w:val="both"/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</w:t>
      </w:r>
      <w:r>
        <w:rPr>
          <w:rFonts w:ascii="Arial" w:hAnsi="Arial"/>
          <w:b/>
          <w:sz w:val="18"/>
          <w:szCs w:val="18"/>
        </w:rPr>
        <w:t>ÁNO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NIE </w:t>
      </w:r>
      <w:r>
        <w:rPr>
          <w:rStyle w:val="Odkaznapoznmkupodiarou"/>
          <w:rFonts w:ascii="Arial" w:hAnsi="Arial"/>
          <w:b/>
          <w:sz w:val="18"/>
          <w:szCs w:val="18"/>
        </w:rPr>
        <w:t>*</w:t>
      </w:r>
    </w:p>
    <w:p w:rsidR="00B32BD4" w:rsidRDefault="00693088">
      <w:pPr>
        <w:numPr>
          <w:ilvl w:val="0"/>
          <w:numId w:val="1"/>
        </w:numPr>
        <w:spacing w:after="20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5379120</wp:posOffset>
                </wp:positionH>
                <wp:positionV relativeFrom="paragraph">
                  <wp:posOffset>62280</wp:posOffset>
                </wp:positionV>
                <wp:extent cx="205920" cy="205920"/>
                <wp:effectExtent l="0" t="0" r="22680" b="22680"/>
                <wp:wrapNone/>
                <wp:docPr id="1" name="Obdĺžnik: zaoblené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20592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600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32BD4" w:rsidRDefault="00B32BD4"/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dĺžnik: zaoblené rohy 4" o:spid="_x0000_s1026" style="position:absolute;left:0;text-align:left;margin-left:423.55pt;margin-top:4.9pt;width:16.2pt;height:16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920,205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" adj="-11796480,,5400" path="m34320,at,,68640,68640,34320,,,34320l,171600at,137280,68640,205920,,171600,34320,205920l171600,205920at137280,137280,205920,205920,171600,205920,205920,171600l205920,34320at137280,,205920,68640,205920,34320,171600,l34320,xe" fillcolor="#4472c4" strokecolor="#2f528f" strokeweight=".35mm">
                <v:stroke joinstyle="miter"/>
                <v:formulas/>
                <v:path arrowok="t" o:connecttype="custom" o:connectlocs="102960,0;205920,102960;102960,205920;0,102960" o:connectangles="270,0,90,180" textboxrect="10052,10052,195868,195868"/>
                <v:textbox inset="0,0,0,0">
                  <w:txbxContent>
                    <w:p w:rsidR="00B32BD4" w:rsidRDefault="00B32BD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4594320</wp:posOffset>
                </wp:positionH>
                <wp:positionV relativeFrom="paragraph">
                  <wp:posOffset>77400</wp:posOffset>
                </wp:positionV>
                <wp:extent cx="205920" cy="205920"/>
                <wp:effectExtent l="0" t="0" r="22680" b="22680"/>
                <wp:wrapNone/>
                <wp:docPr id="2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20592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600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32BD4" w:rsidRDefault="00B32BD4"/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dĺžnik: zaoblené rohy 1" o:spid="_x0000_s1027" style="position:absolute;left:0;text-align:left;margin-left:361.75pt;margin-top:6.1pt;width:16.2pt;height:16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920,205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" adj="-11796480,,5400" path="m34320,at,,68640,68640,34320,,,34320l,171600at,137280,68640,205920,,171600,34320,205920l171600,205920at137280,137280,205920,205920,171600,205920,205920,171600l205920,34320at137280,,205920,68640,205920,34320,171600,l34320,xe" fillcolor="#4472c4" strokecolor="#2f528f" strokeweight=".35mm">
                <v:stroke joinstyle="miter"/>
                <v:formulas/>
                <v:path arrowok="t" o:connecttype="custom" o:connectlocs="102960,0;205920,102960;102960,205920;0,102960" o:connectangles="270,0,90,180" textboxrect="10052,10052,195868,195868"/>
                <v:textbox inset="0,0,0,0">
                  <w:txbxContent>
                    <w:p w:rsidR="00B32BD4" w:rsidRDefault="00B32BD4"/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18"/>
          <w:szCs w:val="18"/>
        </w:rPr>
        <w:t xml:space="preserve">Členstva v klube OZ                       </w:t>
      </w:r>
      <w:r>
        <w:rPr>
          <w:rFonts w:ascii="Arial" w:hAnsi="Arial"/>
          <w:sz w:val="18"/>
          <w:szCs w:val="18"/>
        </w:rPr>
        <w:t xml:space="preserve">                              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:rsidR="00B32BD4" w:rsidRDefault="00693088">
      <w:pPr>
        <w:numPr>
          <w:ilvl w:val="0"/>
          <w:numId w:val="1"/>
        </w:numPr>
        <w:spacing w:after="20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4602600</wp:posOffset>
                </wp:positionH>
                <wp:positionV relativeFrom="paragraph">
                  <wp:posOffset>68040</wp:posOffset>
                </wp:positionV>
                <wp:extent cx="205920" cy="205920"/>
                <wp:effectExtent l="0" t="0" r="22680" b="22680"/>
                <wp:wrapNone/>
                <wp:docPr id="3" name="Obdĺžnik: zaoblené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20592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600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32BD4" w:rsidRDefault="00B32BD4"/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dĺžnik: zaoblené rohy 3" o:spid="_x0000_s1028" style="position:absolute;left:0;text-align:left;margin-left:362.4pt;margin-top:5.35pt;width:16.2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920,205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" adj="-11796480,,5400" path="m34320,at,,68640,68640,34320,,,34320l,171600at,137280,68640,205920,,171600,34320,205920l171600,205920at137280,137280,205920,205920,171600,205920,205920,171600l205920,34320at137280,,205920,68640,205920,34320,171600,l34320,xe" fillcolor="#4472c4" strokecolor="#2f528f" strokeweight=".35mm">
                <v:stroke joinstyle="miter"/>
                <v:formulas/>
                <v:path arrowok="t" o:connecttype="custom" o:connectlocs="102960,0;205920,102960;102960,205920;0,102960" o:connectangles="270,0,90,180" textboxrect="10052,10052,195868,195868"/>
                <v:textbox inset="0,0,0,0">
                  <w:txbxContent>
                    <w:p w:rsidR="00B32BD4" w:rsidRDefault="00B32BD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5380200</wp:posOffset>
                </wp:positionH>
                <wp:positionV relativeFrom="paragraph">
                  <wp:posOffset>68040</wp:posOffset>
                </wp:positionV>
                <wp:extent cx="208440" cy="208440"/>
                <wp:effectExtent l="0" t="0" r="20160" b="20160"/>
                <wp:wrapNone/>
                <wp:docPr id="4" name="Obdĺžnik: zaoblené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40" cy="20844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600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32BD4" w:rsidRDefault="00B32BD4"/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dĺžnik: zaoblené rohy 5" o:spid="_x0000_s1029" style="position:absolute;left:0;text-align:left;margin-left:423.65pt;margin-top:5.35pt;width:16.4pt;height:16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8440,208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" adj="-11796480,,5400" path="m34740,at,,69480,69480,34740,,,34740l,173700at,138960,69480,208440,,173700,34740,208440l173700,208440at138960,138960,208440,208440,173700,208440,208440,173700l208440,34740at138960,,208440,69480,208440,34740,173700,l34740,xe" fillcolor="#4472c4" strokecolor="#2f528f" strokeweight=".35mm">
                <v:stroke joinstyle="miter"/>
                <v:formulas/>
                <v:path arrowok="t" o:connecttype="custom" o:connectlocs="104220,0;208440,104220;104220,208440;0,104220" o:connectangles="270,0,90,180" textboxrect="10175,10175,198265,198265"/>
                <v:textbox inset="0,0,0,0">
                  <w:txbxContent>
                    <w:p w:rsidR="00B32BD4" w:rsidRDefault="00B32BD4"/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18"/>
          <w:szCs w:val="18"/>
        </w:rPr>
        <w:t xml:space="preserve">Bonitácie, krycieho listu, žiadosť o krytie  </w:t>
      </w:r>
    </w:p>
    <w:p w:rsidR="00B32BD4" w:rsidRDefault="00693088">
      <w:pPr>
        <w:numPr>
          <w:ilvl w:val="0"/>
          <w:numId w:val="1"/>
        </w:numPr>
        <w:spacing w:after="20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4602600</wp:posOffset>
                </wp:positionH>
                <wp:positionV relativeFrom="paragraph">
                  <wp:posOffset>30960</wp:posOffset>
                </wp:positionV>
                <wp:extent cx="205920" cy="205920"/>
                <wp:effectExtent l="0" t="0" r="22680" b="22680"/>
                <wp:wrapNone/>
                <wp:docPr id="5" name="Obdĺžnik: zaoblené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20592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600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32BD4" w:rsidRDefault="00B32BD4"/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left:0;text-align:left;margin-left:362.4pt;margin-top:2.45pt;width:16.2pt;height:16.2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920,205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" adj="-11796480,,5400" path="m34320,at,,68640,68640,34320,,,34320l,171600at,137280,68640,205920,,171600,34320,205920l171600,205920at137280,137280,205920,205920,171600,205920,205920,171600l205920,34320at137280,,205920,68640,205920,34320,171600,l34320,xe" fillcolor="#4472c4" strokecolor="#2f528f" strokeweight=".35mm">
                <v:stroke joinstyle="miter"/>
                <v:formulas/>
                <v:path arrowok="t" o:connecttype="custom" o:connectlocs="102960,0;205920,102960;102960,205920;0,102960" o:connectangles="270,0,90,180" textboxrect="10052,10052,195868,195868"/>
                <v:textbox inset="0,0,0,0">
                  <w:txbxContent>
                    <w:p w:rsidR="00B32BD4" w:rsidRDefault="00B32BD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5371560</wp:posOffset>
                </wp:positionH>
                <wp:positionV relativeFrom="paragraph">
                  <wp:posOffset>38160</wp:posOffset>
                </wp:positionV>
                <wp:extent cx="208440" cy="208440"/>
                <wp:effectExtent l="0" t="0" r="20160" b="20160"/>
                <wp:wrapNone/>
                <wp:docPr id="6" name="Obdĺžnik: zaoblené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40" cy="20844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600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32BD4" w:rsidRDefault="00B32BD4"/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left:0;text-align:left;margin-left:422.95pt;margin-top:3pt;width:16.4pt;height:16.4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8440,208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" adj="-11796480,,5400" path="m34740,at,,69480,69480,34740,,,34740l,173700at,138960,69480,208440,,173700,34740,208440l173700,208440at138960,138960,208440,208440,173700,208440,208440,173700l208440,34740at138960,,208440,69480,208440,34740,173700,l34740,xe" fillcolor="#4472c4" strokecolor="#2f528f" strokeweight=".35mm">
                <v:stroke joinstyle="miter"/>
                <v:formulas/>
                <v:path arrowok="t" o:connecttype="custom" o:connectlocs="104220,0;208440,104220;104220,208440;0,104220" o:connectangles="270,0,90,180" textboxrect="10175,10175,198265,198265"/>
                <v:textbox inset="0,0,0,0">
                  <w:txbxContent>
                    <w:p w:rsidR="00B32BD4" w:rsidRDefault="00B32BD4"/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18"/>
          <w:szCs w:val="18"/>
        </w:rPr>
        <w:t xml:space="preserve">realizácie marketingových a reklamných aktivít OZ                   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:rsidR="00B32BD4" w:rsidRDefault="00B32BD4">
      <w:pPr>
        <w:rPr>
          <w:rFonts w:ascii="Arial" w:hAnsi="Arial"/>
          <w:sz w:val="18"/>
          <w:szCs w:val="18"/>
        </w:rPr>
      </w:pPr>
    </w:p>
    <w:p w:rsidR="00B32BD4" w:rsidRDefault="00693088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Súhlas so spracúvaním mojich osobných údajov v informačnom systéme OZ v zmysle § 1</w:t>
      </w:r>
      <w:r>
        <w:rPr>
          <w:rFonts w:ascii="Arial" w:hAnsi="Arial"/>
          <w:sz w:val="18"/>
          <w:szCs w:val="18"/>
        </w:rPr>
        <w:t>9 Zákona udeľujem na dobu neurčitú odo dňa udelenia súhlasu až do dňa doručenia odvolania súhlasu, a to v rozsahu mnou vyššie poskytnutých osobných údajov.</w:t>
      </w:r>
    </w:p>
    <w:p w:rsidR="00B32BD4" w:rsidRDefault="00693088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Beriem na vedomie, že tento súhlas so spracovaním osobných údajov som oprávnený(á) kedykoľvek odvola</w:t>
      </w:r>
      <w:r>
        <w:rPr>
          <w:rFonts w:ascii="Arial" w:hAnsi="Arial"/>
          <w:sz w:val="18"/>
          <w:szCs w:val="18"/>
        </w:rPr>
        <w:t>ť písomným oznámením doručeným na adresu sídla OZ. Vyjadrenie nesúhlasu nemá vplyv na doterajšie oprávnenie OZ spracúvať moje osobné údaje v zmysle príslušných právnych predpisov.</w:t>
      </w:r>
    </w:p>
    <w:p w:rsidR="00B32BD4" w:rsidRDefault="00693088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Prehlasujem, že OZ pred získaním osobných údajov si vopred a riadne splnil </w:t>
      </w:r>
      <w:r>
        <w:rPr>
          <w:rFonts w:ascii="Arial" w:hAnsi="Arial"/>
          <w:sz w:val="18"/>
          <w:szCs w:val="18"/>
        </w:rPr>
        <w:t>všetky informačné povinnosti podľa § 19 Zákona a že OZ som bol riadne v súlade so Zákonom poučený o svojich právach.</w:t>
      </w:r>
    </w:p>
    <w:p w:rsidR="00B32BD4" w:rsidRDefault="00693088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Tieto vyhlásenia a súhlasy sa vzťahujú na všetky moje osobné údaje a osobné údaje, ktoré som uviedol (uviedla) vyššie. Vyhlasujem, že som s</w:t>
      </w:r>
      <w:r>
        <w:rPr>
          <w:rFonts w:ascii="Arial" w:hAnsi="Arial"/>
          <w:sz w:val="18"/>
          <w:szCs w:val="18"/>
        </w:rPr>
        <w:t>pôsobilý(á) na právne úkony v plnom rozsahu a že všetky mnou uvedené osobné údaje a iné údaje sú v plnom rozsahu pravdivé, správne a hodnoverné. Výslovne vyhlasujem, že tento súhlas je podľa Zákona písomným dokladom a že prejav vôle som vykonal(a) slobodne</w:t>
      </w:r>
      <w:r>
        <w:rPr>
          <w:rFonts w:ascii="Arial" w:hAnsi="Arial"/>
          <w:sz w:val="18"/>
          <w:szCs w:val="18"/>
        </w:rPr>
        <w:t>, vážne, určito a zrozumiteľne, čím potvrdzujem, že bola splnená písomná preukázateľná forma tohto úkonu (udelenia súhlasu). Dátum vyplnenia formulára je dátumom udelenia súhlasu.</w:t>
      </w:r>
    </w:p>
    <w:p w:rsidR="00B32BD4" w:rsidRDefault="00B32BD4">
      <w:pPr>
        <w:rPr>
          <w:rFonts w:ascii="Arial" w:hAnsi="Arial"/>
        </w:rPr>
      </w:pPr>
    </w:p>
    <w:p w:rsidR="00B32BD4" w:rsidRDefault="00B32BD4">
      <w:pPr>
        <w:rPr>
          <w:rFonts w:ascii="Arial" w:hAnsi="Arial"/>
        </w:rPr>
      </w:pPr>
    </w:p>
    <w:p w:rsidR="00B32BD4" w:rsidRDefault="00693088">
      <w:pPr>
        <w:rPr>
          <w:rFonts w:ascii="Arial" w:hAnsi="Arial"/>
        </w:rPr>
      </w:pPr>
      <w:r>
        <w:rPr>
          <w:rFonts w:ascii="Arial" w:hAnsi="Arial"/>
        </w:rPr>
        <w:t>Dňa: 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Podpis:......</w:t>
      </w:r>
      <w:r>
        <w:rPr>
          <w:rFonts w:ascii="Arial" w:hAnsi="Arial"/>
        </w:rPr>
        <w:t>........................................</w:t>
      </w:r>
    </w:p>
    <w:p w:rsidR="00B32BD4" w:rsidRDefault="00B32BD4">
      <w:pPr>
        <w:rPr>
          <w:rFonts w:ascii="Arial" w:hAnsi="Arial"/>
        </w:rPr>
      </w:pPr>
    </w:p>
    <w:p w:rsidR="00B32BD4" w:rsidRDefault="00B32BD4">
      <w:pPr>
        <w:rPr>
          <w:rFonts w:ascii="Arial" w:hAnsi="Arial"/>
          <w:sz w:val="18"/>
          <w:szCs w:val="18"/>
        </w:rPr>
      </w:pPr>
    </w:p>
    <w:p w:rsidR="00B32BD4" w:rsidRDefault="00B32BD4">
      <w:pPr>
        <w:rPr>
          <w:rFonts w:ascii="Arial" w:hAnsi="Arial"/>
          <w:sz w:val="18"/>
          <w:szCs w:val="18"/>
        </w:rPr>
      </w:pPr>
    </w:p>
    <w:p w:rsidR="00B32BD4" w:rsidRDefault="00B32BD4">
      <w:pPr>
        <w:rPr>
          <w:rFonts w:ascii="Arial" w:hAnsi="Arial"/>
          <w:sz w:val="18"/>
          <w:szCs w:val="18"/>
        </w:rPr>
      </w:pPr>
    </w:p>
    <w:p w:rsidR="00B32BD4" w:rsidRDefault="0069308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* zaškrtnite prosím odpoveď, s ktorou súhlasíte.</w:t>
      </w:r>
    </w:p>
    <w:p w:rsidR="00B32BD4" w:rsidRDefault="00B32BD4"/>
    <w:p w:rsidR="00B32BD4" w:rsidRDefault="00B32BD4"/>
    <w:p w:rsidR="00B32BD4" w:rsidRDefault="00B32BD4"/>
    <w:p w:rsidR="00B32BD4" w:rsidRDefault="00B32BD4"/>
    <w:p w:rsidR="00B32BD4" w:rsidRDefault="00B32BD4"/>
    <w:sectPr w:rsidR="00B32BD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088" w:rsidRDefault="00693088">
      <w:r>
        <w:separator/>
      </w:r>
    </w:p>
  </w:endnote>
  <w:endnote w:type="continuationSeparator" w:id="0">
    <w:p w:rsidR="00693088" w:rsidRDefault="0069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088" w:rsidRDefault="00693088">
      <w:r>
        <w:rPr>
          <w:color w:val="000000"/>
        </w:rPr>
        <w:separator/>
      </w:r>
    </w:p>
  </w:footnote>
  <w:footnote w:type="continuationSeparator" w:id="0">
    <w:p w:rsidR="00693088" w:rsidRDefault="00693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62F99"/>
    <w:multiLevelType w:val="multilevel"/>
    <w:tmpl w:val="9DB6D5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2BD4"/>
    <w:rsid w:val="00693088"/>
    <w:rsid w:val="009E7AC6"/>
    <w:rsid w:val="00B3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7BA1"/>
  <w15:docId w15:val="{9CD9C3CE-54CD-4870-BFAE-CF3D8248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sk-SK" w:eastAsia="sk-SK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character" w:styleId="Odkaznapoznmkupodiarou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Temp/Prihl&#225;&#353;ka%20KADM.odt/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2723</Characters>
  <Application>Microsoft Office Word</Application>
  <DocSecurity>0</DocSecurity>
  <Lines>46</Lines>
  <Paragraphs>9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Oravcova Martina</dc:creator>
  <cp:lastModifiedBy>Debnár Lukáš</cp:lastModifiedBy>
  <cp:revision>2</cp:revision>
  <dcterms:created xsi:type="dcterms:W3CDTF">2022-09-28T22:30:00Z</dcterms:created>
  <dcterms:modified xsi:type="dcterms:W3CDTF">2022-09-28T22:30:00Z</dcterms:modified>
</cp:coreProperties>
</file>